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512" w:rightChars="-244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研讨会报名回执表</w:t>
      </w:r>
    </w:p>
    <w:tbl>
      <w:tblPr>
        <w:tblStyle w:val="4"/>
        <w:tblpPr w:leftFromText="181" w:rightFromText="181" w:vertAnchor="text" w:horzAnchor="page" w:tblpX="1792" w:tblpY="45"/>
        <w:tblOverlap w:val="never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630"/>
        <w:gridCol w:w="585"/>
        <w:gridCol w:w="1200"/>
        <w:gridCol w:w="1170"/>
        <w:gridCol w:w="151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1" w:leftChars="-95" w:hanging="198" w:hangingChars="71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ind w:leftChars="-95" w:right="-233" w:rightChars="-111" w:hanging="198" w:hangingChars="7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纳税识别号</w:t>
            </w:r>
          </w:p>
        </w:tc>
        <w:tc>
          <w:tcPr>
            <w:tcW w:w="6645" w:type="dxa"/>
            <w:gridSpan w:val="5"/>
            <w:vAlign w:val="center"/>
          </w:tcPr>
          <w:p>
            <w:pPr>
              <w:ind w:left="-50" w:leftChars="-95" w:hanging="149" w:hangingChars="71"/>
              <w:jc w:val="righ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8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29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6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17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5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手 机</w:t>
            </w:r>
          </w:p>
        </w:tc>
        <w:tc>
          <w:tcPr>
            <w:tcW w:w="21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exact"/>
          <w:jc w:val="center"/>
        </w:trPr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住宿预订</w:t>
            </w:r>
          </w:p>
        </w:tc>
        <w:tc>
          <w:tcPr>
            <w:tcW w:w="60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□单住    □合住   □不住 （务必填写）</w:t>
            </w:r>
          </w:p>
          <w:p>
            <w:pPr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（务必填写数量）</w:t>
            </w:r>
          </w:p>
        </w:tc>
      </w:tr>
    </w:tbl>
    <w:p>
      <w:pPr>
        <w:spacing w:line="420" w:lineRule="exact"/>
        <w:ind w:right="-512" w:rightChars="-244"/>
        <w:jc w:val="both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"mailto:请将此报名回执于会议报到前10日电邮至zyjyhd2003@163.com。"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请将此报名回执于会议报到前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10</w:t>
      </w:r>
      <w:r>
        <w:rPr>
          <w:rStyle w:val="3"/>
          <w:rFonts w:hint="eastAsia" w:ascii="仿宋" w:hAnsi="仿宋" w:eastAsia="仿宋" w:cs="仿宋"/>
          <w:color w:val="auto"/>
          <w:sz w:val="28"/>
          <w:szCs w:val="28"/>
        </w:rPr>
        <w:t>日电邮至zyjyhd2003@163.com。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spacing w:line="420" w:lineRule="exact"/>
        <w:ind w:right="-512" w:rightChars="-244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420" w:lineRule="exact"/>
        <w:ind w:right="-512" w:rightChars="-244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line="420" w:lineRule="exact"/>
        <w:ind w:right="-512" w:rightChars="-244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84CCB"/>
    <w:rsid w:val="0DC84CC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2018-09-28T03:35:00Z</dcterms:created>
  <dc:creator>求胜欲望+∞</dc:creator>
  <cp:lastModifiedBy>求胜欲望+∞</cp:lastModifiedBy>
  <dcterms:modified xsi:type="dcterms:W3CDTF">2018-09-28T03:35:25Z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